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F496" w14:textId="13F037D1" w:rsidR="009E5166" w:rsidRPr="009E5166" w:rsidRDefault="009E5166" w:rsidP="00C107FE">
      <w:pPr>
        <w:pStyle w:val="Listaconnmeros"/>
        <w:numPr>
          <w:ilvl w:val="0"/>
          <w:numId w:val="0"/>
        </w:numPr>
        <w:spacing w:after="0" w:line="360" w:lineRule="auto"/>
        <w:ind w:right="-7" w:firstLine="21"/>
        <w:jc w:val="center"/>
        <w:rPr>
          <w:rFonts w:ascii="Roboto" w:hAnsi="Roboto" w:cs="Calibri"/>
          <w:bCs/>
          <w:sz w:val="22"/>
          <w:szCs w:val="22"/>
        </w:rPr>
      </w:pPr>
      <w:r w:rsidRPr="009E5166">
        <w:rPr>
          <w:rFonts w:ascii="Roboto" w:hAnsi="Roboto" w:cs="Calibri"/>
          <w:bCs/>
          <w:sz w:val="22"/>
          <w:szCs w:val="22"/>
        </w:rPr>
        <w:t>MINISTERIO DE CIENCIA, INNOVACIÓN, TECNOLOGÍA Y TELECOMUNIACIONES</w:t>
      </w:r>
    </w:p>
    <w:p w14:paraId="369707AB" w14:textId="214F5D23" w:rsidR="00422C4A" w:rsidRDefault="00422C4A" w:rsidP="00422C4A">
      <w:pPr>
        <w:pStyle w:val="Encabezado"/>
        <w:tabs>
          <w:tab w:val="left" w:pos="3261"/>
        </w:tabs>
        <w:spacing w:after="240" w:line="360" w:lineRule="auto"/>
        <w:ind w:left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PREMIO NACIONAL DE CIENCIA “CLODOMIRO PICADO </w:t>
      </w:r>
      <w:proofErr w:type="gramStart"/>
      <w:r>
        <w:rPr>
          <w:rFonts w:ascii="Roboto" w:hAnsi="Roboto"/>
          <w:b/>
          <w:bCs/>
          <w:sz w:val="22"/>
          <w:szCs w:val="22"/>
        </w:rPr>
        <w:t xml:space="preserve">TWIGHT”   </w:t>
      </w:r>
      <w:proofErr w:type="gramEnd"/>
      <w:r>
        <w:rPr>
          <w:rFonts w:ascii="Roboto" w:hAnsi="Roboto"/>
          <w:b/>
          <w:bCs/>
          <w:sz w:val="22"/>
          <w:szCs w:val="22"/>
        </w:rPr>
        <w:t xml:space="preserve">                           PREMIO NACIONAL DE TECNOLOGÍA “CLODOMIRO PICADO TWIGHT”           </w:t>
      </w:r>
      <w:r w:rsidR="00C54514">
        <w:rPr>
          <w:rFonts w:ascii="Roboto" w:hAnsi="Roboto"/>
          <w:b/>
          <w:bCs/>
          <w:sz w:val="22"/>
          <w:szCs w:val="22"/>
        </w:rPr>
        <w:t xml:space="preserve"> </w:t>
      </w:r>
      <w:r>
        <w:rPr>
          <w:rFonts w:ascii="Roboto" w:hAnsi="Roboto"/>
          <w:b/>
          <w:bCs/>
          <w:sz w:val="22"/>
          <w:szCs w:val="22"/>
        </w:rPr>
        <w:t xml:space="preserve">       </w:t>
      </w:r>
      <w:r w:rsidR="00A6655E">
        <w:rPr>
          <w:rFonts w:ascii="Roboto" w:hAnsi="Roboto"/>
          <w:b/>
          <w:bCs/>
          <w:sz w:val="22"/>
          <w:szCs w:val="22"/>
        </w:rPr>
        <w:t>DECLARACIONES JURADAS</w:t>
      </w:r>
    </w:p>
    <w:p w14:paraId="477921CA" w14:textId="77777777" w:rsidR="00C54514" w:rsidRPr="00C54514" w:rsidRDefault="00C54514" w:rsidP="00C54514">
      <w:pPr>
        <w:pStyle w:val="Encabezado"/>
        <w:tabs>
          <w:tab w:val="left" w:pos="3261"/>
        </w:tabs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</w:p>
    <w:p w14:paraId="552914A1" w14:textId="1A68DF15" w:rsidR="00E013D2" w:rsidRPr="00C54514" w:rsidRDefault="00A6655E" w:rsidP="00C54514">
      <w:pPr>
        <w:pStyle w:val="Encabezado"/>
        <w:numPr>
          <w:ilvl w:val="0"/>
          <w:numId w:val="67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EXPERIENCIA COMPROBADA EN INVESTIGACIÓN</w:t>
      </w:r>
    </w:p>
    <w:p w14:paraId="406384DF" w14:textId="77777777" w:rsidR="00C54514" w:rsidRDefault="00C54514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2B336E4" w14:textId="521AE160" w:rsidR="00FE3EBF" w:rsidRPr="00FE3EBF" w:rsidRDefault="00FE3EBF" w:rsidP="008C64B1">
      <w:pPr>
        <w:pStyle w:val="Encabezado"/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4" w:color="AEAAAA" w:themeColor="background2" w:themeShade="BF"/>
          <w:between w:val="single" w:sz="4" w:space="1" w:color="AEAAAA" w:themeColor="background2" w:themeShade="BF"/>
          <w:bar w:val="single" w:sz="4" w:color="AEAAAA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cuenta con diez años de experiencia comprobados en investigación.</w:t>
      </w:r>
    </w:p>
    <w:p w14:paraId="29D714CB" w14:textId="77777777" w:rsidR="00FE3EBF" w:rsidRPr="00C54514" w:rsidRDefault="00FE3EBF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AB1D57" w14:textId="71902F09" w:rsidR="00A6655E" w:rsidRPr="00A6655E" w:rsidRDefault="00FE3EBF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 xml:space="preserve">, </w:t>
      </w:r>
      <w:r w:rsidR="00A6655E" w:rsidRPr="00A6655E">
        <w:rPr>
          <w:rFonts w:ascii="Arial" w:hAnsi="Arial" w:cs="Arial"/>
          <w:sz w:val="22"/>
          <w:szCs w:val="22"/>
        </w:rPr>
        <w:t>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="00A6655E" w:rsidRPr="00A6655E"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declaro bajo la fe de juramento</w:t>
      </w:r>
      <w:r>
        <w:rPr>
          <w:rFonts w:ascii="Arial" w:hAnsi="Arial" w:cs="Arial"/>
          <w:sz w:val="22"/>
          <w:szCs w:val="22"/>
        </w:rPr>
        <w:t xml:space="preserve"> que,</w:t>
      </w:r>
      <w:r w:rsidR="00A6655E" w:rsidRPr="00A6655E">
        <w:rPr>
          <w:rFonts w:ascii="Arial" w:hAnsi="Arial" w:cs="Arial"/>
          <w:sz w:val="22"/>
          <w:szCs w:val="22"/>
        </w:rPr>
        <w:t xml:space="preserve"> </w:t>
      </w:r>
      <w:r w:rsidR="00A6655E">
        <w:rPr>
          <w:rFonts w:ascii="Arial" w:hAnsi="Arial" w:cs="Arial"/>
          <w:sz w:val="22"/>
          <w:szCs w:val="22"/>
        </w:rPr>
        <w:t xml:space="preserve">cuento con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 w:rsidR="00A6655E">
        <w:rPr>
          <w:rFonts w:ascii="Arial" w:hAnsi="Arial" w:cs="Arial"/>
          <w:sz w:val="22"/>
          <w:szCs w:val="22"/>
        </w:rPr>
        <w:t>años de experiencia en</w:t>
      </w:r>
      <w:r w:rsidR="00A6655E" w:rsidRPr="00A6655E">
        <w:rPr>
          <w:rFonts w:ascii="Arial" w:hAnsi="Arial" w:cs="Arial"/>
          <w:sz w:val="22"/>
          <w:szCs w:val="22"/>
        </w:rPr>
        <w:t xml:space="preserve"> investigación </w:t>
      </w:r>
      <w:r w:rsidR="00A6655E">
        <w:rPr>
          <w:rFonts w:ascii="Arial" w:hAnsi="Arial" w:cs="Arial"/>
          <w:sz w:val="22"/>
          <w:szCs w:val="22"/>
        </w:rPr>
        <w:t>en los siguientes</w:t>
      </w:r>
      <w:r w:rsidR="00A6655E" w:rsidRPr="00A6655E">
        <w:rPr>
          <w:rFonts w:ascii="Arial" w:hAnsi="Arial" w:cs="Arial"/>
          <w:sz w:val="22"/>
          <w:szCs w:val="22"/>
        </w:rPr>
        <w:t xml:space="preserve"> ámbitos</w:t>
      </w:r>
      <w:r w:rsidR="00A6655E">
        <w:rPr>
          <w:rFonts w:ascii="Arial" w:hAnsi="Arial" w:cs="Arial"/>
          <w:sz w:val="22"/>
          <w:szCs w:val="22"/>
        </w:rPr>
        <w:t xml:space="preserve">: </w:t>
      </w:r>
      <w:r w:rsidRPr="00A6655E">
        <w:rPr>
          <w:rFonts w:ascii="Arial" w:hAnsi="Arial" w:cs="Arial"/>
          <w:sz w:val="22"/>
          <w:szCs w:val="22"/>
        </w:rPr>
        <w:t>______________________</w:t>
      </w:r>
      <w:r w:rsidR="00A6655E">
        <w:rPr>
          <w:rFonts w:ascii="Arial" w:hAnsi="Arial" w:cs="Arial"/>
          <w:sz w:val="22"/>
          <w:szCs w:val="22"/>
        </w:rPr>
        <w:t xml:space="preserve"> (ser explícito</w:t>
      </w:r>
      <w:r>
        <w:rPr>
          <w:rFonts w:ascii="Arial" w:hAnsi="Arial" w:cs="Arial"/>
          <w:sz w:val="22"/>
          <w:szCs w:val="22"/>
        </w:rPr>
        <w:t>:</w:t>
      </w:r>
      <w:r w:rsidR="00A6655E">
        <w:rPr>
          <w:rFonts w:ascii="Arial" w:hAnsi="Arial" w:cs="Arial"/>
          <w:sz w:val="22"/>
          <w:szCs w:val="22"/>
        </w:rPr>
        <w:t xml:space="preserve"> incluir años y lugares donde ha ejecutado actividades de investigación y desarrollo tecnológico).</w:t>
      </w:r>
    </w:p>
    <w:p w14:paraId="54916553" w14:textId="77777777" w:rsidR="00A6655E" w:rsidRPr="00A6655E" w:rsidRDefault="00A6655E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8E90F5F" w14:textId="70681C41" w:rsidR="00A6655E" w:rsidRPr="00A6655E" w:rsidRDefault="00A6655E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 xml:space="preserve">Firmo en </w:t>
      </w:r>
      <w:r w:rsidR="00FE3EBF" w:rsidRPr="00A6655E">
        <w:rPr>
          <w:rFonts w:ascii="Arial" w:hAnsi="Arial" w:cs="Arial"/>
          <w:sz w:val="22"/>
          <w:szCs w:val="22"/>
        </w:rPr>
        <w:t>______________________</w:t>
      </w:r>
      <w:r w:rsidRPr="00A6655E">
        <w:rPr>
          <w:rFonts w:ascii="Arial" w:hAnsi="Arial" w:cs="Arial"/>
          <w:sz w:val="22"/>
          <w:szCs w:val="22"/>
        </w:rPr>
        <w:t>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mes de </w:t>
      </w:r>
      <w:r w:rsidR="00FE3EBF" w:rsidRPr="00A6655E">
        <w:rPr>
          <w:rFonts w:ascii="Arial" w:hAnsi="Arial" w:cs="Arial"/>
          <w:sz w:val="22"/>
          <w:szCs w:val="22"/>
        </w:rPr>
        <w:t>_</w:t>
      </w:r>
      <w:r w:rsidR="00FE3EBF">
        <w:rPr>
          <w:rFonts w:ascii="Arial" w:hAnsi="Arial" w:cs="Arial"/>
          <w:sz w:val="22"/>
          <w:szCs w:val="22"/>
        </w:rPr>
        <w:t>____</w:t>
      </w:r>
      <w:r w:rsidR="00FE3EBF" w:rsidRPr="00A6655E"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 xml:space="preserve"> del año </w:t>
      </w:r>
      <w:r w:rsidR="00840F23">
        <w:rPr>
          <w:rFonts w:ascii="Arial" w:hAnsi="Arial" w:cs="Arial"/>
          <w:sz w:val="22"/>
          <w:szCs w:val="22"/>
        </w:rPr>
        <w:t>2023</w:t>
      </w:r>
      <w:r w:rsidRPr="00A6655E">
        <w:rPr>
          <w:rFonts w:ascii="Arial" w:hAnsi="Arial" w:cs="Arial"/>
          <w:sz w:val="22"/>
          <w:szCs w:val="22"/>
        </w:rPr>
        <w:t>.</w:t>
      </w:r>
    </w:p>
    <w:p w14:paraId="31CE38A1" w14:textId="77777777" w:rsidR="00FE3EBF" w:rsidRDefault="00FE3EBF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2F21772" w14:textId="77777777" w:rsidR="00FE3EBF" w:rsidRDefault="00FE3EBF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2C7108" w14:textId="77777777" w:rsidR="00FE3EBF" w:rsidRPr="00A6655E" w:rsidRDefault="00FE3EBF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CEB6251" w14:textId="72B9690F" w:rsidR="00FE3EBF" w:rsidRDefault="00A6655E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 w:rsidR="00FE3EBF"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p w14:paraId="161EB835" w14:textId="77777777" w:rsidR="00FE3EBF" w:rsidRPr="00C54514" w:rsidRDefault="00FE3EBF" w:rsidP="00A6655E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DCD4131" w14:textId="6AE3A477" w:rsidR="0062284B" w:rsidRPr="00C54514" w:rsidRDefault="00FE3EBF" w:rsidP="00C54514">
      <w:pPr>
        <w:pStyle w:val="Encabezado"/>
        <w:numPr>
          <w:ilvl w:val="0"/>
          <w:numId w:val="67"/>
        </w:numPr>
        <w:tabs>
          <w:tab w:val="left" w:pos="3261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ACTIVIDAD ININTERRUMPIDA EN INVESTIGACIÓN</w:t>
      </w:r>
    </w:p>
    <w:p w14:paraId="6F912AAC" w14:textId="77777777" w:rsidR="00FE3EBF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F1EF3B5" w14:textId="02375269" w:rsidR="00FE3EBF" w:rsidRPr="00FE3EBF" w:rsidRDefault="00FE3EBF" w:rsidP="008C64B1">
      <w:pPr>
        <w:pStyle w:val="Encabezado"/>
        <w:pBdr>
          <w:top w:val="single" w:sz="4" w:space="1" w:color="AEAAAA" w:themeColor="background2" w:themeShade="BF"/>
          <w:left w:val="single" w:sz="4" w:space="4" w:color="AEAAAA" w:themeColor="background2" w:themeShade="BF"/>
          <w:bottom w:val="single" w:sz="4" w:space="1" w:color="AEAAAA" w:themeColor="background2" w:themeShade="BF"/>
          <w:right w:val="single" w:sz="4" w:space="4" w:color="AEAAAA" w:themeColor="background2" w:themeShade="BF"/>
        </w:pBdr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FE3EBF">
        <w:rPr>
          <w:rFonts w:ascii="Arial" w:hAnsi="Arial" w:cs="Arial"/>
          <w:color w:val="7F7F7F" w:themeColor="text1" w:themeTint="80"/>
          <w:sz w:val="22"/>
          <w:szCs w:val="22"/>
        </w:rPr>
        <w:t>Declaración jurada de que la persona investigadora se ha mantenido ininterrumpidamente activa en investigación durante los últimos cinco años en la categoría a participar.</w:t>
      </w:r>
    </w:p>
    <w:p w14:paraId="51783DE5" w14:textId="77777777" w:rsidR="00FE3EBF" w:rsidRPr="00C54514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CEB5D8D" w14:textId="3AF39710" w:rsidR="00FE3EBF" w:rsidRPr="00A6655E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Yo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(nombre completo</w:t>
      </w:r>
      <w:r>
        <w:rPr>
          <w:rFonts w:ascii="Arial" w:hAnsi="Arial" w:cs="Arial"/>
          <w:sz w:val="22"/>
          <w:szCs w:val="22"/>
        </w:rPr>
        <w:t xml:space="preserve"> de la persona postulante</w:t>
      </w:r>
      <w:r w:rsidRPr="00A6655E">
        <w:rPr>
          <w:rFonts w:ascii="Arial" w:hAnsi="Arial" w:cs="Arial"/>
          <w:sz w:val="22"/>
          <w:szCs w:val="22"/>
        </w:rPr>
        <w:t>), con cédula de identidad número ___________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A6655E">
        <w:rPr>
          <w:rFonts w:ascii="Arial" w:hAnsi="Arial" w:cs="Arial"/>
          <w:sz w:val="22"/>
          <w:szCs w:val="22"/>
        </w:rPr>
        <w:t>__,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de profesión u oficio _____________________, con domicilio en 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A6655E">
        <w:rPr>
          <w:rFonts w:ascii="Arial" w:hAnsi="Arial" w:cs="Arial"/>
          <w:sz w:val="22"/>
          <w:szCs w:val="22"/>
        </w:rPr>
        <w:t>en mi condición de 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6655E">
        <w:rPr>
          <w:rFonts w:ascii="Arial" w:hAnsi="Arial" w:cs="Arial"/>
          <w:sz w:val="22"/>
          <w:szCs w:val="22"/>
        </w:rPr>
        <w:t>(cargo que ocup</w:t>
      </w:r>
      <w:r>
        <w:rPr>
          <w:rFonts w:ascii="Arial" w:hAnsi="Arial" w:cs="Arial"/>
          <w:sz w:val="22"/>
          <w:szCs w:val="22"/>
        </w:rPr>
        <w:t>a</w:t>
      </w:r>
      <w:r w:rsidRPr="00A6655E">
        <w:rPr>
          <w:rFonts w:ascii="Arial" w:hAnsi="Arial" w:cs="Arial"/>
          <w:sz w:val="22"/>
          <w:szCs w:val="22"/>
        </w:rPr>
        <w:t>) de ______________________</w:t>
      </w:r>
      <w:r>
        <w:rPr>
          <w:rFonts w:ascii="Arial" w:hAnsi="Arial" w:cs="Arial"/>
          <w:sz w:val="22"/>
          <w:szCs w:val="22"/>
        </w:rPr>
        <w:t xml:space="preserve"> (institución donde labora actualmente)</w:t>
      </w:r>
      <w:r w:rsidRPr="00A6655E">
        <w:rPr>
          <w:rFonts w:ascii="Arial" w:hAnsi="Arial" w:cs="Arial"/>
          <w:sz w:val="22"/>
          <w:szCs w:val="22"/>
        </w:rPr>
        <w:t>, conociendo que de no decir la verdad incurro en el delito de perjurio, sancionado con pena de prisión según el Código Penal y con conocimiento de la importancia de mis manifestaciones</w:t>
      </w:r>
      <w:r>
        <w:rPr>
          <w:rFonts w:ascii="Arial" w:hAnsi="Arial" w:cs="Arial"/>
          <w:sz w:val="22"/>
          <w:szCs w:val="22"/>
        </w:rPr>
        <w:t>,</w:t>
      </w:r>
      <w:r w:rsidRPr="00A6655E">
        <w:rPr>
          <w:rFonts w:ascii="Arial" w:hAnsi="Arial" w:cs="Arial"/>
          <w:sz w:val="22"/>
          <w:szCs w:val="22"/>
        </w:rPr>
        <w:t xml:space="preserve"> declaro bajo la fe de juramento</w:t>
      </w:r>
      <w:r>
        <w:rPr>
          <w:rFonts w:ascii="Arial" w:hAnsi="Arial" w:cs="Arial"/>
          <w:sz w:val="22"/>
          <w:szCs w:val="22"/>
        </w:rPr>
        <w:t xml:space="preserve"> que, me he </w:t>
      </w:r>
      <w:r w:rsidRPr="00FE3EBF">
        <w:rPr>
          <w:rFonts w:ascii="Arial" w:hAnsi="Arial" w:cs="Arial"/>
          <w:sz w:val="22"/>
          <w:szCs w:val="22"/>
        </w:rPr>
        <w:t>mantenido ininterrumpidamente activa</w:t>
      </w:r>
      <w:r>
        <w:rPr>
          <w:rFonts w:ascii="Arial" w:hAnsi="Arial" w:cs="Arial"/>
          <w:sz w:val="22"/>
          <w:szCs w:val="22"/>
        </w:rPr>
        <w:t xml:space="preserve"> (o)</w:t>
      </w:r>
      <w:r w:rsidRPr="00FE3EBF">
        <w:rPr>
          <w:rFonts w:ascii="Arial" w:hAnsi="Arial" w:cs="Arial"/>
          <w:sz w:val="22"/>
          <w:szCs w:val="22"/>
        </w:rPr>
        <w:t xml:space="preserve"> en investigación durante los últimos </w:t>
      </w:r>
      <w:r w:rsidRPr="00A6655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años</w:t>
      </w:r>
      <w:r w:rsidRPr="00FE3EBF">
        <w:rPr>
          <w:rFonts w:ascii="Arial" w:hAnsi="Arial" w:cs="Arial"/>
          <w:sz w:val="22"/>
          <w:szCs w:val="22"/>
        </w:rPr>
        <w:t xml:space="preserve"> en la categoría a participar</w:t>
      </w:r>
      <w:r>
        <w:rPr>
          <w:rFonts w:ascii="Arial" w:hAnsi="Arial" w:cs="Arial"/>
          <w:sz w:val="22"/>
          <w:szCs w:val="22"/>
        </w:rPr>
        <w:t xml:space="preserve"> (ser explícito: incluir años y lugares donde ha ejecutado actividades de investigación y desarrollo tecnológico durante los últimos cinco años en la categoría a participar).</w:t>
      </w:r>
    </w:p>
    <w:p w14:paraId="3C709827" w14:textId="77777777" w:rsidR="00FE3EBF" w:rsidRPr="00A6655E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689F745" w14:textId="45C4E662" w:rsidR="00FE3EBF" w:rsidRPr="00A6655E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Firmo en ______________________, a las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horas del día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>_ del mes de _</w:t>
      </w:r>
      <w:r>
        <w:rPr>
          <w:rFonts w:ascii="Arial" w:hAnsi="Arial" w:cs="Arial"/>
          <w:sz w:val="22"/>
          <w:szCs w:val="22"/>
        </w:rPr>
        <w:t>____</w:t>
      </w:r>
      <w:r w:rsidRPr="00A6655E">
        <w:rPr>
          <w:rFonts w:ascii="Arial" w:hAnsi="Arial" w:cs="Arial"/>
          <w:sz w:val="22"/>
          <w:szCs w:val="22"/>
        </w:rPr>
        <w:t xml:space="preserve">_ del año </w:t>
      </w:r>
      <w:r w:rsidR="00840F23">
        <w:rPr>
          <w:rFonts w:ascii="Arial" w:hAnsi="Arial" w:cs="Arial"/>
          <w:sz w:val="22"/>
          <w:szCs w:val="22"/>
        </w:rPr>
        <w:t>2023</w:t>
      </w:r>
      <w:r w:rsidRPr="00A6655E">
        <w:rPr>
          <w:rFonts w:ascii="Arial" w:hAnsi="Arial" w:cs="Arial"/>
          <w:sz w:val="22"/>
          <w:szCs w:val="22"/>
        </w:rPr>
        <w:t>.</w:t>
      </w:r>
    </w:p>
    <w:p w14:paraId="35DFE982" w14:textId="77777777" w:rsidR="00FE3EBF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A0DF917" w14:textId="77777777" w:rsidR="00FE3EBF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519D188" w14:textId="77777777" w:rsidR="00FE3EBF" w:rsidRPr="00A6655E" w:rsidRDefault="00FE3EBF" w:rsidP="00FE3EBF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A092E4" w14:textId="43695219" w:rsidR="00C54514" w:rsidRPr="00C54514" w:rsidRDefault="00FE3EBF" w:rsidP="00E013D2">
      <w:pPr>
        <w:pStyle w:val="Encabezado"/>
        <w:tabs>
          <w:tab w:val="left" w:pos="3261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6655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manuscrita escaneada o digital</w:t>
      </w:r>
      <w:r w:rsidRPr="00A6655E">
        <w:rPr>
          <w:rFonts w:ascii="Arial" w:hAnsi="Arial" w:cs="Arial"/>
          <w:sz w:val="22"/>
          <w:szCs w:val="22"/>
        </w:rPr>
        <w:t>: ______________________</w:t>
      </w:r>
    </w:p>
    <w:sectPr w:rsidR="00C54514" w:rsidRPr="00C54514" w:rsidSect="00B1087D">
      <w:headerReference w:type="default" r:id="rId12"/>
      <w:footerReference w:type="even" r:id="rId13"/>
      <w:footerReference w:type="default" r:id="rId14"/>
      <w:pgSz w:w="12240" w:h="15840" w:code="1"/>
      <w:pgMar w:top="1417" w:right="1701" w:bottom="1417" w:left="1701" w:header="720" w:footer="1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5C2" w14:textId="77777777" w:rsidR="001A2BC9" w:rsidRDefault="001A2BC9" w:rsidP="001E7D29">
      <w:pPr>
        <w:spacing w:after="0" w:line="240" w:lineRule="auto"/>
      </w:pPr>
      <w:r>
        <w:separator/>
      </w:r>
    </w:p>
  </w:endnote>
  <w:endnote w:type="continuationSeparator" w:id="0">
    <w:p w14:paraId="0DD8F6DC" w14:textId="77777777" w:rsidR="001A2BC9" w:rsidRDefault="001A2BC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36C" w14:textId="77777777" w:rsidR="004647A1" w:rsidRDefault="004647A1" w:rsidP="002849CF">
    <w:pPr>
      <w:pStyle w:val="Piedepgina"/>
      <w:ind w:left="1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63B" w14:textId="22469DD3" w:rsidR="002849CF" w:rsidRDefault="00534AFB" w:rsidP="002849CF">
    <w:pPr>
      <w:pStyle w:val="Piedepgina"/>
      <w:ind w:left="176"/>
      <w:jc w:val="center"/>
      <w:rPr>
        <w:rFonts w:ascii="Klavika Bd" w:hAnsi="Klavika Bd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67E96" wp14:editId="4CA8D207">
              <wp:simplePos x="0" y="0"/>
              <wp:positionH relativeFrom="page">
                <wp:posOffset>31115</wp:posOffset>
              </wp:positionH>
              <wp:positionV relativeFrom="paragraph">
                <wp:posOffset>18050</wp:posOffset>
              </wp:positionV>
              <wp:extent cx="7528143" cy="933189"/>
              <wp:effectExtent l="0" t="0" r="0" b="635"/>
              <wp:wrapNone/>
              <wp:docPr id="66" name="Cuadro de tex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143" cy="9331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C60DC" w14:textId="10AF5E05" w:rsidR="00616A45" w:rsidRPr="00C81331" w:rsidRDefault="00616A45" w:rsidP="00962555">
                          <w:pPr>
                            <w:tabs>
                              <w:tab w:val="center" w:pos="4419"/>
                              <w:tab w:val="right" w:pos="7938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  <w:r w:rsidRPr="00C81331"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  <w:t>Ministerio de Ciencia, Innovación, Tecnología y Telecomunicaciones</w:t>
                          </w:r>
                        </w:p>
                        <w:p w14:paraId="775C5270" w14:textId="46BB6AC8" w:rsidR="002F53B4" w:rsidRPr="003F3D38" w:rsidRDefault="002F53B4" w:rsidP="00962555">
                          <w:pPr>
                            <w:tabs>
                              <w:tab w:val="center" w:pos="4419"/>
                              <w:tab w:val="right" w:pos="7938"/>
                              <w:tab w:val="right" w:pos="8080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200 metros Oeste de Casa Presidencial, Edificio MIRA</w:t>
                          </w:r>
                        </w:p>
                        <w:p w14:paraId="6F8E9CF3" w14:textId="6D4E62AC" w:rsidR="002F53B4" w:rsidRPr="003F3D38" w:rsidRDefault="002F53B4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Tel. 2539-227</w:t>
                          </w:r>
                          <w:r w:rsidR="00C81331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11E58D32" w14:textId="4D037EF8" w:rsidR="002F53B4" w:rsidRPr="003F3D38" w:rsidRDefault="004A3A89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archivo.institucional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@micitt.go.cr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616A45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1" w:history="1">
                            <w:r w:rsidR="002F53B4" w:rsidRPr="003F3D38">
                              <w:rPr>
                                <w:rStyle w:val="Hipervnculo"/>
                                <w:rFonts w:ascii="Roboto" w:hAnsi="Roboto"/>
                                <w:bCs/>
                                <w:color w:val="auto"/>
                                <w:sz w:val="16"/>
                                <w:szCs w:val="16"/>
                              </w:rPr>
                              <w:t>www.micitt.go.cr</w:t>
                            </w:r>
                          </w:hyperlink>
                        </w:p>
                        <w:sdt>
                          <w:sdtP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id w:val="1806887057"/>
                            <w:docPartObj>
                              <w:docPartGallery w:val="Page Numbers (Bottom of Page)"/>
                            </w:docPartObj>
                          </w:sdtPr>
                          <w:sdtEndPr>
                            <w:rPr>
                              <w:sz w:val="20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hAnsi="Roboto"/>
                                  <w:bCs/>
                                  <w:sz w:val="16"/>
                                  <w:szCs w:val="16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sz w:val="20"/>
                                  <w:szCs w:val="24"/>
                                </w:rPr>
                              </w:sdtEndPr>
                              <w:sdtContent>
                                <w:p w14:paraId="52D0422F" w14:textId="77777777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989D53" w14:textId="3CE25B2B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</w:rPr>
                                  </w:pP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Página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F471FB7" w14:textId="70245F29" w:rsidR="00616A45" w:rsidRPr="002F53B4" w:rsidRDefault="00616A45" w:rsidP="00962555">
                          <w:pPr>
                            <w:pStyle w:val="Piedepgina"/>
                            <w:ind w:left="2880" w:right="259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7E96" id="_x0000_t202" coordsize="21600,21600" o:spt="202" path="m,l,21600r21600,l21600,xe">
              <v:stroke joinstyle="miter"/>
              <v:path gradientshapeok="t" o:connecttype="rect"/>
            </v:shapetype>
            <v:shape id="Cuadro de texto 66" o:spid="_x0000_s1026" type="#_x0000_t202" style="position:absolute;left:0;text-align:left;margin-left:2.45pt;margin-top:1.4pt;width:592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" filled="f" stroked="f" strokeweight=".5pt">
              <v:textbox>
                <w:txbxContent>
                  <w:p w14:paraId="1EFC60DC" w14:textId="10AF5E05" w:rsidR="00616A45" w:rsidRPr="00C81331" w:rsidRDefault="00616A45" w:rsidP="00962555">
                    <w:pPr>
                      <w:tabs>
                        <w:tab w:val="center" w:pos="4419"/>
                        <w:tab w:val="right" w:pos="7938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  <w:r w:rsidRPr="00C8133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Ministerio de Ciencia, Innovación, Tecnología y Telecomunicaciones</w:t>
                    </w:r>
                  </w:p>
                  <w:p w14:paraId="775C5270" w14:textId="46BB6AC8" w:rsidR="002F53B4" w:rsidRPr="003F3D38" w:rsidRDefault="002F53B4" w:rsidP="00962555">
                    <w:pPr>
                      <w:tabs>
                        <w:tab w:val="center" w:pos="4419"/>
                        <w:tab w:val="right" w:pos="7938"/>
                        <w:tab w:val="right" w:pos="8080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200 metros Oeste de Casa Presidencial, Edificio MIRA</w:t>
                    </w:r>
                  </w:p>
                  <w:p w14:paraId="6F8E9CF3" w14:textId="6D4E62AC" w:rsidR="002F53B4" w:rsidRPr="003F3D38" w:rsidRDefault="002F53B4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Tel. 2539-227</w:t>
                    </w:r>
                    <w:r w:rsidR="00C81331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0</w:t>
                    </w:r>
                  </w:p>
                  <w:p w14:paraId="11E58D32" w14:textId="4D037EF8" w:rsidR="002F53B4" w:rsidRPr="003F3D38" w:rsidRDefault="004A3A89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archivo.institucional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@micitt.go.cr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 </w:t>
                    </w:r>
                    <w:r w:rsidR="00616A45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- </w:t>
                    </w:r>
                    <w:hyperlink r:id="rId2" w:history="1">
                      <w:r w:rsidR="002F53B4" w:rsidRPr="003F3D38">
                        <w:rPr>
                          <w:rStyle w:val="Hipervnculo"/>
                          <w:rFonts w:ascii="Roboto" w:hAnsi="Roboto"/>
                          <w:bCs/>
                          <w:color w:val="auto"/>
                          <w:sz w:val="16"/>
                          <w:szCs w:val="16"/>
                        </w:rPr>
                        <w:t>www.micitt.go.cr</w:t>
                      </w:r>
                    </w:hyperlink>
                  </w:p>
                  <w:sdt>
                    <w:sdtPr>
                      <w:rPr>
                        <w:rFonts w:ascii="Roboto" w:hAnsi="Roboto"/>
                        <w:bCs/>
                        <w:sz w:val="16"/>
                        <w:szCs w:val="16"/>
                      </w:rPr>
                      <w:id w:val="1806887057"/>
                      <w:docPartObj>
                        <w:docPartGallery w:val="Page Numbers (Bottom of Page)"/>
                      </w:docPartObj>
                    </w:sdtPr>
                    <w:sdtEndPr>
                      <w:rPr>
                        <w:sz w:val="20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Roboto" w:hAnsi="Roboto"/>
                            <w:bCs/>
                            <w:sz w:val="16"/>
                            <w:szCs w:val="16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sz w:val="20"/>
                            <w:szCs w:val="24"/>
                          </w:rPr>
                        </w:sdtEndPr>
                        <w:sdtContent>
                          <w:p w14:paraId="52D0422F" w14:textId="77777777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989D53" w14:textId="3CE25B2B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</w:rPr>
                            </w:pP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Página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24"/>
                              </w:rPr>
                              <w:t xml:space="preserve">   </w:t>
                            </w:r>
                          </w:p>
                        </w:sdtContent>
                      </w:sdt>
                    </w:sdtContent>
                  </w:sdt>
                  <w:p w14:paraId="7F471FB7" w14:textId="70245F29" w:rsidR="00616A45" w:rsidRPr="002F53B4" w:rsidRDefault="00616A45" w:rsidP="00962555">
                    <w:pPr>
                      <w:pStyle w:val="Piedepgina"/>
                      <w:ind w:left="2880" w:right="259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A3A7978" w14:textId="54D248FB" w:rsidR="00157DC1" w:rsidRDefault="00157DC1" w:rsidP="00157DC1">
    <w:pPr>
      <w:pStyle w:val="Piedepgina"/>
      <w:ind w:left="2880" w:right="-7"/>
      <w:jc w:val="right"/>
      <w:rPr>
        <w:rFonts w:ascii="Roboto Lt" w:hAnsi="Roboto Lt"/>
        <w:b/>
        <w:sz w:val="16"/>
        <w:szCs w:val="16"/>
      </w:rPr>
    </w:pPr>
  </w:p>
  <w:p w14:paraId="222F5E74" w14:textId="382BA00E" w:rsidR="00157DC1" w:rsidRPr="002849CF" w:rsidRDefault="00534AFB" w:rsidP="00157DC1">
    <w:pPr>
      <w:pStyle w:val="Piedepgina"/>
      <w:ind w:left="2880" w:right="-7"/>
      <w:jc w:val="right"/>
      <w:rPr>
        <w:rFonts w:ascii="Roboto Lt" w:hAnsi="Roboto Lt"/>
      </w:rPr>
    </w:pPr>
    <w:r>
      <w:rPr>
        <w:rFonts w:ascii="Roboto Lt" w:hAnsi="Roboto Lt"/>
        <w:noProof/>
      </w:rPr>
      <w:drawing>
        <wp:anchor distT="0" distB="0" distL="114300" distR="114300" simplePos="0" relativeHeight="251670528" behindDoc="1" locked="0" layoutInCell="1" allowOverlap="1" wp14:anchorId="7D5F3FE4" wp14:editId="69813506">
          <wp:simplePos x="0" y="0"/>
          <wp:positionH relativeFrom="page">
            <wp:align>left</wp:align>
          </wp:positionH>
          <wp:positionV relativeFrom="paragraph">
            <wp:posOffset>624078</wp:posOffset>
          </wp:positionV>
          <wp:extent cx="7809865" cy="1328420"/>
          <wp:effectExtent l="0" t="0" r="635" b="5080"/>
          <wp:wrapThrough wrapText="bothSides">
            <wp:wrapPolygon edited="0">
              <wp:start x="0" y="0"/>
              <wp:lineTo x="0" y="21373"/>
              <wp:lineTo x="21549" y="21373"/>
              <wp:lineTo x="21549" y="0"/>
              <wp:lineTo x="0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n 9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1404" cy="132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C5FE" w14:textId="77777777" w:rsidR="001A2BC9" w:rsidRDefault="001A2BC9" w:rsidP="001E7D29">
      <w:pPr>
        <w:spacing w:after="0" w:line="240" w:lineRule="auto"/>
      </w:pPr>
      <w:r>
        <w:separator/>
      </w:r>
    </w:p>
  </w:footnote>
  <w:footnote w:type="continuationSeparator" w:id="0">
    <w:p w14:paraId="7183E5CF" w14:textId="77777777" w:rsidR="001A2BC9" w:rsidRDefault="001A2BC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254" w14:textId="7FB6BE5D" w:rsidR="0087435F" w:rsidRDefault="002F53B4" w:rsidP="004647A1">
    <w:pPr>
      <w:pStyle w:val="Encabezado"/>
      <w:tabs>
        <w:tab w:val="left" w:pos="326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6494D0" wp14:editId="3AEF64F4">
              <wp:simplePos x="0" y="0"/>
              <wp:positionH relativeFrom="column">
                <wp:posOffset>-184785</wp:posOffset>
              </wp:positionH>
              <wp:positionV relativeFrom="paragraph">
                <wp:posOffset>114300</wp:posOffset>
              </wp:positionV>
              <wp:extent cx="3270250" cy="933450"/>
              <wp:effectExtent l="0" t="0" r="6350" b="0"/>
              <wp:wrapNone/>
              <wp:docPr id="64" name="Grupo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0250" cy="933450"/>
                        <a:chOff x="0" y="0"/>
                        <a:chExt cx="2558165" cy="603885"/>
                      </a:xfrm>
                    </wpg:grpSpPr>
                    <pic:pic xmlns:pic="http://schemas.openxmlformats.org/drawingml/2006/picture">
                      <pic:nvPicPr>
                        <pic:cNvPr id="59" name="Imagen 59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67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Imagen 58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2130" y="0"/>
                          <a:ext cx="1296035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B46912E" id="Grupo 64" o:spid="_x0000_s1026" style="position:absolute;margin-left:-14.55pt;margin-top:9pt;width:257.5pt;height:73.5pt;z-index:-251651072;mso-width-relative:margin;mso-height-relative:margin" coordsize="255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MKgwAAAAAAAAAAAAAAAKBDCoMAAAAAAAAAAAAAAACgQwqDAAAAAAAAAAAAAAAA&#10;oEMKgwAAAAAAAAAAAAAAAKBDCoMAAAAAAAAAAAAAAACgQwqDAAAAAAAAAAAAAAAAoEMKgwAAAAAA&#10;AAAAAAAAA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CoMAAAAAAAAAAAAAAACgQwqDAAAAAAAAAAAAAAAAoEMKgwAAAAAAAAAAAAAA&#10;AKBDCoMAAAAAAAAAAAAAAACgQwqDAAAAAAAAAAAAAAAAoEMKgwAAAAAAAAAAAAAAAKBDCoMAAAAA&#10;AAAAAAAAAAC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MKgwAAAAAAAAAAAAAAAKBDCoMAAAAAAAAAAAAAAACgQwqDAAAAAAAAAAAAAAAA&#10;oEMKgwAAAAAAAAAAAAAAAKBDCoMAAAAAAAAAAAAAAACgQwqDAAAAAAAAAAAAAAAAoEMKgwAAAAAA&#10;AAAAAAAAA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9" o:spid="_x0000_s1027" type="#_x0000_t75" alt="Logotipo, nombre de la empresa&#10;&#10;Descripción generada automáticamente" style="position:absolute;width:11277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">
                <v:imagedata r:id="rId3" o:title="Logotipo, nombre de la empresa&#10;&#10;Descripción generada automáticamente"/>
              </v:shape>
              <v:shape id="Imagen 58" o:spid="_x0000_s1028" type="#_x0000_t75" alt="Logotipo, nombre de la empresa&#10;&#10;Descripción generada automáticamente" style="position:absolute;left:12621;width:12960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">
                <v:imagedata r:id="rId4" o:title="Logotipo, nombre de la empresa&#10;&#10;Descripción generada automáticamente"/>
              </v:shape>
            </v:group>
          </w:pict>
        </mc:Fallback>
      </mc:AlternateContent>
    </w:r>
    <w:sdt>
      <w:sdtPr>
        <w:id w:val="-71888036"/>
        <w:docPartObj>
          <w:docPartGallery w:val="Page Numbers (Margins)"/>
          <w:docPartUnique/>
        </w:docPartObj>
      </w:sdtPr>
      <w:sdtContent/>
    </w:sdt>
    <w:r w:rsidR="004647A1">
      <w:tab/>
    </w:r>
  </w:p>
  <w:p w14:paraId="1CBE9DE9" w14:textId="49F7599C" w:rsidR="00CE4F86" w:rsidRDefault="00CE4F86" w:rsidP="004647A1">
    <w:pPr>
      <w:pStyle w:val="Encabezado"/>
      <w:tabs>
        <w:tab w:val="left" w:pos="3261"/>
      </w:tabs>
    </w:pPr>
  </w:p>
  <w:p w14:paraId="7B2682BD" w14:textId="7B522EB7" w:rsidR="008A7EE6" w:rsidRDefault="0087435F" w:rsidP="0087435F">
    <w:pPr>
      <w:pStyle w:val="Encabezado"/>
      <w:tabs>
        <w:tab w:val="left" w:pos="3261"/>
      </w:tabs>
    </w:pPr>
    <w:r>
      <w:tab/>
    </w:r>
  </w:p>
  <w:p w14:paraId="09E783FB" w14:textId="77777777" w:rsidR="00422C4A" w:rsidRPr="00422C4A" w:rsidRDefault="008A7EE6" w:rsidP="009E5166">
    <w:pPr>
      <w:pStyle w:val="Encabezado"/>
      <w:tabs>
        <w:tab w:val="left" w:pos="3261"/>
        <w:tab w:val="left" w:pos="7510"/>
      </w:tabs>
      <w:spacing w:line="360" w:lineRule="auto"/>
      <w:jc w:val="right"/>
      <w:rPr>
        <w:b/>
        <w:bCs/>
      </w:rPr>
    </w:pPr>
    <w:r>
      <w:tab/>
    </w:r>
    <w:r w:rsidR="009E5166" w:rsidRPr="00422C4A">
      <w:rPr>
        <w:b/>
        <w:bCs/>
      </w:rPr>
      <w:t xml:space="preserve">Dirección </w:t>
    </w:r>
    <w:r w:rsidR="00422C4A" w:rsidRPr="00422C4A">
      <w:rPr>
        <w:b/>
        <w:bCs/>
      </w:rPr>
      <w:t xml:space="preserve">de Investigación y </w:t>
    </w:r>
  </w:p>
  <w:p w14:paraId="6DEF0CEF" w14:textId="4A326207" w:rsidR="008A7EE6" w:rsidRPr="00422C4A" w:rsidRDefault="00422C4A" w:rsidP="009E5166">
    <w:pPr>
      <w:pStyle w:val="Encabezado"/>
      <w:tabs>
        <w:tab w:val="left" w:pos="3261"/>
        <w:tab w:val="left" w:pos="7510"/>
      </w:tabs>
      <w:spacing w:line="360" w:lineRule="auto"/>
      <w:jc w:val="right"/>
      <w:rPr>
        <w:b/>
        <w:bCs/>
      </w:rPr>
    </w:pPr>
    <w:r w:rsidRPr="00422C4A">
      <w:rPr>
        <w:b/>
        <w:bCs/>
      </w:rPr>
      <w:t>Desarrollo Tecnológico</w:t>
    </w:r>
  </w:p>
  <w:p w14:paraId="1C3C9B5C" w14:textId="5B24E0C6" w:rsidR="00157DC1" w:rsidRDefault="00157DC1" w:rsidP="009E5166">
    <w:pPr>
      <w:pStyle w:val="Encabezado"/>
      <w:tabs>
        <w:tab w:val="left" w:pos="3261"/>
      </w:tabs>
      <w:ind w:left="0"/>
    </w:pPr>
  </w:p>
  <w:p w14:paraId="033AAB31" w14:textId="7C47F900" w:rsidR="00ED0C82" w:rsidRPr="00CE4F86" w:rsidRDefault="00ED0C82" w:rsidP="002F53B4">
    <w:pPr>
      <w:pStyle w:val="Encabezado"/>
      <w:tabs>
        <w:tab w:val="left" w:pos="3261"/>
      </w:tabs>
      <w:ind w:left="0"/>
      <w:rPr>
        <w:rFonts w:ascii="Klavika Bd" w:hAnsi="Klavika B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1BE"/>
    <w:multiLevelType w:val="hybridMultilevel"/>
    <w:tmpl w:val="EC1EBE24"/>
    <w:lvl w:ilvl="0" w:tplc="14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8E15412"/>
    <w:multiLevelType w:val="hybridMultilevel"/>
    <w:tmpl w:val="E122714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6C5342"/>
    <w:multiLevelType w:val="hybridMultilevel"/>
    <w:tmpl w:val="98382D3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EA2057B"/>
    <w:multiLevelType w:val="hybridMultilevel"/>
    <w:tmpl w:val="EFA405B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6B26BD9"/>
    <w:multiLevelType w:val="hybridMultilevel"/>
    <w:tmpl w:val="95FA2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0F56E4"/>
    <w:multiLevelType w:val="hybridMultilevel"/>
    <w:tmpl w:val="A690718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3BA4097"/>
    <w:multiLevelType w:val="hybridMultilevel"/>
    <w:tmpl w:val="6486DA7A"/>
    <w:lvl w:ilvl="0" w:tplc="4D144D76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3" w:hanging="360"/>
      </w:pPr>
    </w:lvl>
    <w:lvl w:ilvl="2" w:tplc="0C0A001B" w:tentative="1">
      <w:start w:val="1"/>
      <w:numFmt w:val="lowerRoman"/>
      <w:lvlText w:val="%3."/>
      <w:lvlJc w:val="right"/>
      <w:pPr>
        <w:ind w:left="2333" w:hanging="180"/>
      </w:pPr>
    </w:lvl>
    <w:lvl w:ilvl="3" w:tplc="0C0A000F" w:tentative="1">
      <w:start w:val="1"/>
      <w:numFmt w:val="decimal"/>
      <w:lvlText w:val="%4."/>
      <w:lvlJc w:val="left"/>
      <w:pPr>
        <w:ind w:left="3053" w:hanging="360"/>
      </w:pPr>
    </w:lvl>
    <w:lvl w:ilvl="4" w:tplc="0C0A0019" w:tentative="1">
      <w:start w:val="1"/>
      <w:numFmt w:val="lowerLetter"/>
      <w:lvlText w:val="%5."/>
      <w:lvlJc w:val="left"/>
      <w:pPr>
        <w:ind w:left="3773" w:hanging="360"/>
      </w:pPr>
    </w:lvl>
    <w:lvl w:ilvl="5" w:tplc="0C0A001B" w:tentative="1">
      <w:start w:val="1"/>
      <w:numFmt w:val="lowerRoman"/>
      <w:lvlText w:val="%6."/>
      <w:lvlJc w:val="right"/>
      <w:pPr>
        <w:ind w:left="4493" w:hanging="180"/>
      </w:pPr>
    </w:lvl>
    <w:lvl w:ilvl="6" w:tplc="0C0A000F" w:tentative="1">
      <w:start w:val="1"/>
      <w:numFmt w:val="decimal"/>
      <w:lvlText w:val="%7."/>
      <w:lvlJc w:val="left"/>
      <w:pPr>
        <w:ind w:left="5213" w:hanging="360"/>
      </w:pPr>
    </w:lvl>
    <w:lvl w:ilvl="7" w:tplc="0C0A0019" w:tentative="1">
      <w:start w:val="1"/>
      <w:numFmt w:val="lowerLetter"/>
      <w:lvlText w:val="%8."/>
      <w:lvlJc w:val="left"/>
      <w:pPr>
        <w:ind w:left="5933" w:hanging="360"/>
      </w:pPr>
    </w:lvl>
    <w:lvl w:ilvl="8" w:tplc="0C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7" w15:restartNumberingAfterBreak="0">
    <w:nsid w:val="23FA558F"/>
    <w:multiLevelType w:val="hybridMultilevel"/>
    <w:tmpl w:val="088AF45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82C0D"/>
    <w:multiLevelType w:val="hybridMultilevel"/>
    <w:tmpl w:val="4E14A7F8"/>
    <w:lvl w:ilvl="0" w:tplc="1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74A7B71"/>
    <w:multiLevelType w:val="hybridMultilevel"/>
    <w:tmpl w:val="BF8E38AA"/>
    <w:lvl w:ilvl="0" w:tplc="0722FB6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 w15:restartNumberingAfterBreak="0">
    <w:nsid w:val="291B30AB"/>
    <w:multiLevelType w:val="hybridMultilevel"/>
    <w:tmpl w:val="A104B65A"/>
    <w:lvl w:ilvl="0" w:tplc="14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1" w15:restartNumberingAfterBreak="0">
    <w:nsid w:val="2ABE73B1"/>
    <w:multiLevelType w:val="hybridMultilevel"/>
    <w:tmpl w:val="98EADA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94C71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E9E2484"/>
    <w:multiLevelType w:val="hybridMultilevel"/>
    <w:tmpl w:val="1FBA9F4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39BD59DD"/>
    <w:multiLevelType w:val="hybridMultilevel"/>
    <w:tmpl w:val="608EBECE"/>
    <w:lvl w:ilvl="0" w:tplc="C81A3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856772"/>
    <w:multiLevelType w:val="multilevel"/>
    <w:tmpl w:val="03F088A2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44041A37"/>
    <w:multiLevelType w:val="hybridMultilevel"/>
    <w:tmpl w:val="EC80A8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6" w15:restartNumberingAfterBreak="0">
    <w:nsid w:val="47BA7639"/>
    <w:multiLevelType w:val="hybridMultilevel"/>
    <w:tmpl w:val="6004EC04"/>
    <w:lvl w:ilvl="0" w:tplc="14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7" w15:restartNumberingAfterBreak="0">
    <w:nsid w:val="497B2A4F"/>
    <w:multiLevelType w:val="hybridMultilevel"/>
    <w:tmpl w:val="6D745D38"/>
    <w:lvl w:ilvl="0" w:tplc="A87AD786">
      <w:start w:val="1"/>
      <w:numFmt w:val="decimal"/>
      <w:lvlText w:val="%1)"/>
      <w:lvlJc w:val="left"/>
      <w:pPr>
        <w:ind w:left="53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8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9" w15:restartNumberingAfterBreak="0">
    <w:nsid w:val="57483E5F"/>
    <w:multiLevelType w:val="hybridMultilevel"/>
    <w:tmpl w:val="F91C61E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2" w15:restartNumberingAfterBreak="0">
    <w:nsid w:val="624C4FB3"/>
    <w:multiLevelType w:val="hybridMultilevel"/>
    <w:tmpl w:val="9D00B5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47EA8"/>
    <w:multiLevelType w:val="hybridMultilevel"/>
    <w:tmpl w:val="BDD06C36"/>
    <w:lvl w:ilvl="0" w:tplc="4D144D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6C555065"/>
    <w:multiLevelType w:val="hybridMultilevel"/>
    <w:tmpl w:val="3140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9E5056"/>
    <w:multiLevelType w:val="hybridMultilevel"/>
    <w:tmpl w:val="55CE47DA"/>
    <w:lvl w:ilvl="0" w:tplc="ED5CA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C75682"/>
    <w:multiLevelType w:val="hybridMultilevel"/>
    <w:tmpl w:val="1310A8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855EB"/>
    <w:multiLevelType w:val="hybridMultilevel"/>
    <w:tmpl w:val="A2C879F4"/>
    <w:lvl w:ilvl="0" w:tplc="ED5CA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22E3D"/>
    <w:multiLevelType w:val="hybridMultilevel"/>
    <w:tmpl w:val="32CC0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3" w15:restartNumberingAfterBreak="0">
    <w:nsid w:val="7E1E0E71"/>
    <w:multiLevelType w:val="hybridMultilevel"/>
    <w:tmpl w:val="A9D84522"/>
    <w:lvl w:ilvl="0" w:tplc="0AAE339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1948086">
    <w:abstractNumId w:val="56"/>
  </w:num>
  <w:num w:numId="2" w16cid:durableId="1222600749">
    <w:abstractNumId w:val="25"/>
  </w:num>
  <w:num w:numId="3" w16cid:durableId="95560963">
    <w:abstractNumId w:val="32"/>
  </w:num>
  <w:num w:numId="4" w16cid:durableId="1779443168">
    <w:abstractNumId w:val="14"/>
  </w:num>
  <w:num w:numId="5" w16cid:durableId="563681408">
    <w:abstractNumId w:val="57"/>
  </w:num>
  <w:num w:numId="6" w16cid:durableId="1338119270">
    <w:abstractNumId w:val="9"/>
  </w:num>
  <w:num w:numId="7" w16cid:durableId="2102410852">
    <w:abstractNumId w:val="7"/>
  </w:num>
  <w:num w:numId="8" w16cid:durableId="180559654">
    <w:abstractNumId w:val="6"/>
  </w:num>
  <w:num w:numId="9" w16cid:durableId="876358310">
    <w:abstractNumId w:val="5"/>
  </w:num>
  <w:num w:numId="10" w16cid:durableId="2094470447">
    <w:abstractNumId w:val="4"/>
  </w:num>
  <w:num w:numId="11" w16cid:durableId="445930094">
    <w:abstractNumId w:val="8"/>
  </w:num>
  <w:num w:numId="12" w16cid:durableId="1854954922">
    <w:abstractNumId w:val="3"/>
  </w:num>
  <w:num w:numId="13" w16cid:durableId="1530951205">
    <w:abstractNumId w:val="2"/>
  </w:num>
  <w:num w:numId="14" w16cid:durableId="1608806436">
    <w:abstractNumId w:val="1"/>
  </w:num>
  <w:num w:numId="15" w16cid:durableId="2829930">
    <w:abstractNumId w:val="0"/>
  </w:num>
  <w:num w:numId="16" w16cid:durableId="1308976616">
    <w:abstractNumId w:val="17"/>
  </w:num>
  <w:num w:numId="17" w16cid:durableId="778184821">
    <w:abstractNumId w:val="24"/>
  </w:num>
  <w:num w:numId="18" w16cid:durableId="30616348">
    <w:abstractNumId w:val="22"/>
  </w:num>
  <w:num w:numId="19" w16cid:durableId="688213376">
    <w:abstractNumId w:val="21"/>
  </w:num>
  <w:num w:numId="20" w16cid:durableId="431390428">
    <w:abstractNumId w:val="19"/>
  </w:num>
  <w:num w:numId="21" w16cid:durableId="1358502168">
    <w:abstractNumId w:val="35"/>
  </w:num>
  <w:num w:numId="22" w16cid:durableId="339435485">
    <w:abstractNumId w:val="3"/>
    <w:lvlOverride w:ilvl="0">
      <w:startOverride w:val="1"/>
    </w:lvlOverride>
  </w:num>
  <w:num w:numId="23" w16cid:durableId="634483498">
    <w:abstractNumId w:val="3"/>
    <w:lvlOverride w:ilvl="0">
      <w:startOverride w:val="1"/>
    </w:lvlOverride>
  </w:num>
  <w:num w:numId="24" w16cid:durableId="1944219493">
    <w:abstractNumId w:val="2"/>
    <w:lvlOverride w:ilvl="0">
      <w:startOverride w:val="1"/>
    </w:lvlOverride>
  </w:num>
  <w:num w:numId="25" w16cid:durableId="1198934330">
    <w:abstractNumId w:val="50"/>
  </w:num>
  <w:num w:numId="26" w16cid:durableId="470560214">
    <w:abstractNumId w:val="12"/>
  </w:num>
  <w:num w:numId="27" w16cid:durableId="935863740">
    <w:abstractNumId w:val="36"/>
  </w:num>
  <w:num w:numId="28" w16cid:durableId="1780295403">
    <w:abstractNumId w:val="12"/>
  </w:num>
  <w:num w:numId="29" w16cid:durableId="686368283">
    <w:abstractNumId w:val="48"/>
  </w:num>
  <w:num w:numId="30" w16cid:durableId="847446512">
    <w:abstractNumId w:val="37"/>
  </w:num>
  <w:num w:numId="31" w16cid:durableId="101456201">
    <w:abstractNumId w:val="64"/>
  </w:num>
  <w:num w:numId="32" w16cid:durableId="852913932">
    <w:abstractNumId w:val="51"/>
  </w:num>
  <w:num w:numId="33" w16cid:durableId="1737236939">
    <w:abstractNumId w:val="23"/>
  </w:num>
  <w:num w:numId="34" w16cid:durableId="1755316858">
    <w:abstractNumId w:val="40"/>
  </w:num>
  <w:num w:numId="35" w16cid:durableId="1509294659">
    <w:abstractNumId w:val="11"/>
  </w:num>
  <w:num w:numId="36" w16cid:durableId="1311444933">
    <w:abstractNumId w:val="41"/>
  </w:num>
  <w:num w:numId="37" w16cid:durableId="349570749">
    <w:abstractNumId w:val="45"/>
  </w:num>
  <w:num w:numId="38" w16cid:durableId="2029208025">
    <w:abstractNumId w:val="38"/>
  </w:num>
  <w:num w:numId="39" w16cid:durableId="792821315">
    <w:abstractNumId w:val="62"/>
  </w:num>
  <w:num w:numId="40" w16cid:durableId="1239248532">
    <w:abstractNumId w:val="42"/>
  </w:num>
  <w:num w:numId="41" w16cid:durableId="457456293">
    <w:abstractNumId w:val="33"/>
  </w:num>
  <w:num w:numId="42" w16cid:durableId="415982425">
    <w:abstractNumId w:val="44"/>
  </w:num>
  <w:num w:numId="43" w16cid:durableId="356276685">
    <w:abstractNumId w:val="54"/>
  </w:num>
  <w:num w:numId="44" w16cid:durableId="960771441">
    <w:abstractNumId w:val="30"/>
  </w:num>
  <w:num w:numId="45" w16cid:durableId="1419012757">
    <w:abstractNumId w:val="10"/>
  </w:num>
  <w:num w:numId="46" w16cid:durableId="1806509166">
    <w:abstractNumId w:val="28"/>
  </w:num>
  <w:num w:numId="47" w16cid:durableId="1323391695">
    <w:abstractNumId w:val="15"/>
  </w:num>
  <w:num w:numId="48" w16cid:durableId="916550070">
    <w:abstractNumId w:val="46"/>
  </w:num>
  <w:num w:numId="49" w16cid:durableId="368652325">
    <w:abstractNumId w:val="18"/>
  </w:num>
  <w:num w:numId="50" w16cid:durableId="1991905443">
    <w:abstractNumId w:val="60"/>
  </w:num>
  <w:num w:numId="51" w16cid:durableId="1828859109">
    <w:abstractNumId w:val="55"/>
  </w:num>
  <w:num w:numId="52" w16cid:durableId="498888691">
    <w:abstractNumId w:val="61"/>
  </w:num>
  <w:num w:numId="53" w16cid:durableId="1000156123">
    <w:abstractNumId w:val="53"/>
  </w:num>
  <w:num w:numId="54" w16cid:durableId="597954344">
    <w:abstractNumId w:val="26"/>
  </w:num>
  <w:num w:numId="55" w16cid:durableId="1039279408">
    <w:abstractNumId w:val="47"/>
  </w:num>
  <w:num w:numId="56" w16cid:durableId="2101172297">
    <w:abstractNumId w:val="27"/>
  </w:num>
  <w:num w:numId="57" w16cid:durableId="1012760410">
    <w:abstractNumId w:val="52"/>
  </w:num>
  <w:num w:numId="58" w16cid:durableId="773210775">
    <w:abstractNumId w:val="31"/>
  </w:num>
  <w:num w:numId="59" w16cid:durableId="2096975700">
    <w:abstractNumId w:val="16"/>
  </w:num>
  <w:num w:numId="60" w16cid:durableId="704208626">
    <w:abstractNumId w:val="20"/>
  </w:num>
  <w:num w:numId="61" w16cid:durableId="838665954">
    <w:abstractNumId w:val="34"/>
  </w:num>
  <w:num w:numId="62" w16cid:durableId="165285569">
    <w:abstractNumId w:val="43"/>
  </w:num>
  <w:num w:numId="63" w16cid:durableId="2093772022">
    <w:abstractNumId w:val="49"/>
  </w:num>
  <w:num w:numId="64" w16cid:durableId="256064958">
    <w:abstractNumId w:val="58"/>
  </w:num>
  <w:num w:numId="65" w16cid:durableId="981544395">
    <w:abstractNumId w:val="13"/>
  </w:num>
  <w:num w:numId="66" w16cid:durableId="466319304">
    <w:abstractNumId w:val="59"/>
  </w:num>
  <w:num w:numId="67" w16cid:durableId="1104493280">
    <w:abstractNumId w:val="39"/>
  </w:num>
  <w:num w:numId="68" w16cid:durableId="1585919693">
    <w:abstractNumId w:val="29"/>
  </w:num>
  <w:num w:numId="69" w16cid:durableId="1435979764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00"/>
    <w:rsid w:val="0000418E"/>
    <w:rsid w:val="0001332D"/>
    <w:rsid w:val="00016839"/>
    <w:rsid w:val="00057671"/>
    <w:rsid w:val="000861ED"/>
    <w:rsid w:val="000935C8"/>
    <w:rsid w:val="000B3404"/>
    <w:rsid w:val="000B748F"/>
    <w:rsid w:val="000C2872"/>
    <w:rsid w:val="000D445D"/>
    <w:rsid w:val="000D481E"/>
    <w:rsid w:val="000D5AE9"/>
    <w:rsid w:val="000D6457"/>
    <w:rsid w:val="000F0F3E"/>
    <w:rsid w:val="000F22B8"/>
    <w:rsid w:val="000F4987"/>
    <w:rsid w:val="000F65EC"/>
    <w:rsid w:val="0011573E"/>
    <w:rsid w:val="001269DE"/>
    <w:rsid w:val="00140DAE"/>
    <w:rsid w:val="0015180F"/>
    <w:rsid w:val="00157DC1"/>
    <w:rsid w:val="001641A7"/>
    <w:rsid w:val="00166BA2"/>
    <w:rsid w:val="00166C4F"/>
    <w:rsid w:val="001746FC"/>
    <w:rsid w:val="00181982"/>
    <w:rsid w:val="001900D9"/>
    <w:rsid w:val="00193653"/>
    <w:rsid w:val="001A2BC9"/>
    <w:rsid w:val="001C329C"/>
    <w:rsid w:val="001E7D29"/>
    <w:rsid w:val="001F6BF5"/>
    <w:rsid w:val="0020413C"/>
    <w:rsid w:val="002404F5"/>
    <w:rsid w:val="00247D3E"/>
    <w:rsid w:val="002514ED"/>
    <w:rsid w:val="00266D86"/>
    <w:rsid w:val="00272A62"/>
    <w:rsid w:val="00275260"/>
    <w:rsid w:val="00276FA1"/>
    <w:rsid w:val="002849CF"/>
    <w:rsid w:val="00285B87"/>
    <w:rsid w:val="00291B4A"/>
    <w:rsid w:val="002933E4"/>
    <w:rsid w:val="002C3D7E"/>
    <w:rsid w:val="002C586C"/>
    <w:rsid w:val="002F53B4"/>
    <w:rsid w:val="002F6FF7"/>
    <w:rsid w:val="003178FD"/>
    <w:rsid w:val="0032131A"/>
    <w:rsid w:val="003310BF"/>
    <w:rsid w:val="00333DF8"/>
    <w:rsid w:val="00345F54"/>
    <w:rsid w:val="0034602B"/>
    <w:rsid w:val="00352B99"/>
    <w:rsid w:val="003532FB"/>
    <w:rsid w:val="00357641"/>
    <w:rsid w:val="00360B6E"/>
    <w:rsid w:val="00361DEE"/>
    <w:rsid w:val="0036210B"/>
    <w:rsid w:val="0036236E"/>
    <w:rsid w:val="00364694"/>
    <w:rsid w:val="003707FC"/>
    <w:rsid w:val="00385AE8"/>
    <w:rsid w:val="00394EF4"/>
    <w:rsid w:val="003C61D4"/>
    <w:rsid w:val="003D20CE"/>
    <w:rsid w:val="003F009F"/>
    <w:rsid w:val="003F3D38"/>
    <w:rsid w:val="00407366"/>
    <w:rsid w:val="00410612"/>
    <w:rsid w:val="00411F8B"/>
    <w:rsid w:val="00422C4A"/>
    <w:rsid w:val="004230D9"/>
    <w:rsid w:val="004358DF"/>
    <w:rsid w:val="00440B4D"/>
    <w:rsid w:val="00450670"/>
    <w:rsid w:val="004647A1"/>
    <w:rsid w:val="00465E4D"/>
    <w:rsid w:val="004724BD"/>
    <w:rsid w:val="00477352"/>
    <w:rsid w:val="0048194B"/>
    <w:rsid w:val="00491C23"/>
    <w:rsid w:val="004A3A89"/>
    <w:rsid w:val="004B5B43"/>
    <w:rsid w:val="004B5C09"/>
    <w:rsid w:val="004C3FFF"/>
    <w:rsid w:val="004D05D8"/>
    <w:rsid w:val="004E227E"/>
    <w:rsid w:val="004F2DA2"/>
    <w:rsid w:val="004F3FA7"/>
    <w:rsid w:val="00500DD1"/>
    <w:rsid w:val="00515252"/>
    <w:rsid w:val="00521AE3"/>
    <w:rsid w:val="00526D8D"/>
    <w:rsid w:val="00534AFB"/>
    <w:rsid w:val="00535B54"/>
    <w:rsid w:val="00554276"/>
    <w:rsid w:val="0055598E"/>
    <w:rsid w:val="00564D17"/>
    <w:rsid w:val="005822D0"/>
    <w:rsid w:val="00584CD2"/>
    <w:rsid w:val="00595FFC"/>
    <w:rsid w:val="005A522D"/>
    <w:rsid w:val="005B10D3"/>
    <w:rsid w:val="005B1B6F"/>
    <w:rsid w:val="005E0ED9"/>
    <w:rsid w:val="006015BA"/>
    <w:rsid w:val="00602138"/>
    <w:rsid w:val="00616A45"/>
    <w:rsid w:val="00616B41"/>
    <w:rsid w:val="006179A0"/>
    <w:rsid w:val="00620AE8"/>
    <w:rsid w:val="0062284B"/>
    <w:rsid w:val="0064628C"/>
    <w:rsid w:val="0065214E"/>
    <w:rsid w:val="00654724"/>
    <w:rsid w:val="00655EE2"/>
    <w:rsid w:val="00680296"/>
    <w:rsid w:val="006853BC"/>
    <w:rsid w:val="00687389"/>
    <w:rsid w:val="00690A11"/>
    <w:rsid w:val="006928C1"/>
    <w:rsid w:val="006953DC"/>
    <w:rsid w:val="006A234E"/>
    <w:rsid w:val="006A7533"/>
    <w:rsid w:val="006B152C"/>
    <w:rsid w:val="006B39CA"/>
    <w:rsid w:val="006D5463"/>
    <w:rsid w:val="006D7FF8"/>
    <w:rsid w:val="006E015E"/>
    <w:rsid w:val="006E3C09"/>
    <w:rsid w:val="006F03D4"/>
    <w:rsid w:val="00700B1F"/>
    <w:rsid w:val="00710B6E"/>
    <w:rsid w:val="007257E9"/>
    <w:rsid w:val="00740105"/>
    <w:rsid w:val="00744B1E"/>
    <w:rsid w:val="00750AE9"/>
    <w:rsid w:val="00751539"/>
    <w:rsid w:val="00752FF7"/>
    <w:rsid w:val="00756D9C"/>
    <w:rsid w:val="00757957"/>
    <w:rsid w:val="007619BD"/>
    <w:rsid w:val="00771C24"/>
    <w:rsid w:val="00773ED8"/>
    <w:rsid w:val="00781863"/>
    <w:rsid w:val="007922CC"/>
    <w:rsid w:val="00793421"/>
    <w:rsid w:val="007B0E44"/>
    <w:rsid w:val="007B3367"/>
    <w:rsid w:val="007D5836"/>
    <w:rsid w:val="007D7F1E"/>
    <w:rsid w:val="007F34A4"/>
    <w:rsid w:val="00815563"/>
    <w:rsid w:val="008240DA"/>
    <w:rsid w:val="00834BBF"/>
    <w:rsid w:val="00840F23"/>
    <w:rsid w:val="008429E5"/>
    <w:rsid w:val="008541F5"/>
    <w:rsid w:val="00867EA4"/>
    <w:rsid w:val="0087435F"/>
    <w:rsid w:val="008749D5"/>
    <w:rsid w:val="008954BE"/>
    <w:rsid w:val="00897D88"/>
    <w:rsid w:val="008A0319"/>
    <w:rsid w:val="008A3A6C"/>
    <w:rsid w:val="008A7EE6"/>
    <w:rsid w:val="008C1441"/>
    <w:rsid w:val="008C64B1"/>
    <w:rsid w:val="008D2048"/>
    <w:rsid w:val="008D43E9"/>
    <w:rsid w:val="008E3C0E"/>
    <w:rsid w:val="008E421A"/>
    <w:rsid w:val="008E476B"/>
    <w:rsid w:val="00927C63"/>
    <w:rsid w:val="00932F50"/>
    <w:rsid w:val="0094637B"/>
    <w:rsid w:val="00955A78"/>
    <w:rsid w:val="00962555"/>
    <w:rsid w:val="009768FF"/>
    <w:rsid w:val="00990A63"/>
    <w:rsid w:val="00990A86"/>
    <w:rsid w:val="009921B8"/>
    <w:rsid w:val="00994205"/>
    <w:rsid w:val="00997430"/>
    <w:rsid w:val="009A63D7"/>
    <w:rsid w:val="009D4984"/>
    <w:rsid w:val="009D6901"/>
    <w:rsid w:val="009E5166"/>
    <w:rsid w:val="009E6CD7"/>
    <w:rsid w:val="009F4E19"/>
    <w:rsid w:val="00A07662"/>
    <w:rsid w:val="00A21B71"/>
    <w:rsid w:val="00A22045"/>
    <w:rsid w:val="00A231A5"/>
    <w:rsid w:val="00A3439E"/>
    <w:rsid w:val="00A37F9E"/>
    <w:rsid w:val="00A40085"/>
    <w:rsid w:val="00A43226"/>
    <w:rsid w:val="00A46FBA"/>
    <w:rsid w:val="00A47DF6"/>
    <w:rsid w:val="00A60E11"/>
    <w:rsid w:val="00A63D35"/>
    <w:rsid w:val="00A6655E"/>
    <w:rsid w:val="00A9231C"/>
    <w:rsid w:val="00A977AD"/>
    <w:rsid w:val="00AA2532"/>
    <w:rsid w:val="00AE1F88"/>
    <w:rsid w:val="00AE361F"/>
    <w:rsid w:val="00AE5370"/>
    <w:rsid w:val="00AE6C60"/>
    <w:rsid w:val="00B02307"/>
    <w:rsid w:val="00B1087D"/>
    <w:rsid w:val="00B247A9"/>
    <w:rsid w:val="00B37B00"/>
    <w:rsid w:val="00B435B5"/>
    <w:rsid w:val="00B5626B"/>
    <w:rsid w:val="00B565D8"/>
    <w:rsid w:val="00B5779A"/>
    <w:rsid w:val="00B6365C"/>
    <w:rsid w:val="00B64D24"/>
    <w:rsid w:val="00B70D2A"/>
    <w:rsid w:val="00B70E74"/>
    <w:rsid w:val="00B7147D"/>
    <w:rsid w:val="00B75CFC"/>
    <w:rsid w:val="00B853F9"/>
    <w:rsid w:val="00B97BC0"/>
    <w:rsid w:val="00BB018B"/>
    <w:rsid w:val="00BD1747"/>
    <w:rsid w:val="00BD1F4B"/>
    <w:rsid w:val="00BD2B06"/>
    <w:rsid w:val="00BD412D"/>
    <w:rsid w:val="00BE2B46"/>
    <w:rsid w:val="00BE44F5"/>
    <w:rsid w:val="00BF0AF8"/>
    <w:rsid w:val="00BF1FE8"/>
    <w:rsid w:val="00BF3E51"/>
    <w:rsid w:val="00C107FE"/>
    <w:rsid w:val="00C13CF9"/>
    <w:rsid w:val="00C14973"/>
    <w:rsid w:val="00C1643D"/>
    <w:rsid w:val="00C261A9"/>
    <w:rsid w:val="00C42793"/>
    <w:rsid w:val="00C54514"/>
    <w:rsid w:val="00C5606C"/>
    <w:rsid w:val="00C56C93"/>
    <w:rsid w:val="00C601ED"/>
    <w:rsid w:val="00C64791"/>
    <w:rsid w:val="00C81331"/>
    <w:rsid w:val="00C83FCD"/>
    <w:rsid w:val="00CA66AF"/>
    <w:rsid w:val="00CB46EF"/>
    <w:rsid w:val="00CE4ECF"/>
    <w:rsid w:val="00CE4F86"/>
    <w:rsid w:val="00CE5A5C"/>
    <w:rsid w:val="00CF4707"/>
    <w:rsid w:val="00D047EC"/>
    <w:rsid w:val="00D22327"/>
    <w:rsid w:val="00D31AB7"/>
    <w:rsid w:val="00D4594C"/>
    <w:rsid w:val="00D50D23"/>
    <w:rsid w:val="00D512BB"/>
    <w:rsid w:val="00D64D19"/>
    <w:rsid w:val="00DA3B1A"/>
    <w:rsid w:val="00DB42D1"/>
    <w:rsid w:val="00DC52DD"/>
    <w:rsid w:val="00DC6078"/>
    <w:rsid w:val="00DC79AD"/>
    <w:rsid w:val="00DD2075"/>
    <w:rsid w:val="00DF1733"/>
    <w:rsid w:val="00DF2868"/>
    <w:rsid w:val="00DF525E"/>
    <w:rsid w:val="00E013D2"/>
    <w:rsid w:val="00E015F5"/>
    <w:rsid w:val="00E16E2D"/>
    <w:rsid w:val="00E17712"/>
    <w:rsid w:val="00E2525A"/>
    <w:rsid w:val="00E32C4F"/>
    <w:rsid w:val="00E33893"/>
    <w:rsid w:val="00E557A0"/>
    <w:rsid w:val="00E8363C"/>
    <w:rsid w:val="00E93680"/>
    <w:rsid w:val="00EB7344"/>
    <w:rsid w:val="00EC5030"/>
    <w:rsid w:val="00ED0C82"/>
    <w:rsid w:val="00ED119F"/>
    <w:rsid w:val="00EF51C1"/>
    <w:rsid w:val="00EF6435"/>
    <w:rsid w:val="00F003D1"/>
    <w:rsid w:val="00F10F6B"/>
    <w:rsid w:val="00F23697"/>
    <w:rsid w:val="00F36BB7"/>
    <w:rsid w:val="00F464A6"/>
    <w:rsid w:val="00F50E29"/>
    <w:rsid w:val="00F81099"/>
    <w:rsid w:val="00F87EAA"/>
    <w:rsid w:val="00F92B25"/>
    <w:rsid w:val="00F95651"/>
    <w:rsid w:val="00F966F6"/>
    <w:rsid w:val="00FA6677"/>
    <w:rsid w:val="00FB3809"/>
    <w:rsid w:val="00FC69F0"/>
    <w:rsid w:val="00FD6CAB"/>
    <w:rsid w:val="00FE10DA"/>
    <w:rsid w:val="00FE3EBF"/>
    <w:rsid w:val="00FE6B6C"/>
    <w:rsid w:val="00FF51DC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934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Ttulo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Textoennegrita">
    <w:name w:val="Strong"/>
    <w:basedOn w:val="Fuentedeprrafopredeter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0D9"/>
    <w:rPr>
      <w:rFonts w:ascii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230D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0D9"/>
    <w:rPr>
      <w:rFonts w:ascii="Times New Roman" w:hAnsi="Times New Roman" w:cs="Times New Roman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cionar1">
    <w:name w:val="Menciona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42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43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con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lles">
    <w:name w:val="Detalles"/>
    <w:basedOn w:val="Fecha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tipo">
    <w:name w:val="Logotipo"/>
    <w:basedOn w:val="Ttulo1"/>
    <w:qFormat/>
    <w:rsid w:val="00DF525E"/>
    <w:pPr>
      <w:spacing w:after="480"/>
      <w:jc w:val="center"/>
    </w:pPr>
    <w:rPr>
      <w:noProof/>
    </w:rPr>
  </w:style>
  <w:style w:type="character" w:styleId="Mencinsinresolver">
    <w:name w:val="Unresolved Mention"/>
    <w:basedOn w:val="Fuentedeprrafopredeter"/>
    <w:uiPriority w:val="99"/>
    <w:semiHidden/>
    <w:unhideWhenUsed/>
    <w:rsid w:val="0015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icitt.go.cr" TargetMode="External"/><Relationship Id="rId1" Type="http://schemas.openxmlformats.org/officeDocument/2006/relationships/hyperlink" Target="http://www.micitt.go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vargas.varga\AppData\Roaming\Microsoft\Plantillas\Agenda%20con%20tri&#225;ngul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09790F-6ACD-4573-A97D-A089AC9AB8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con triángulos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2023-06-26T20:30:00Z</dcterms:created>
  <dcterms:modified xsi:type="dcterms:W3CDTF">2023-06-27T02:25:00Z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